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1E83" w14:textId="77777777" w:rsidR="00C5317F" w:rsidRDefault="00C5317F" w:rsidP="00C5317F">
      <w:pPr>
        <w:rPr>
          <w:rtl/>
        </w:rPr>
      </w:pPr>
    </w:p>
    <w:p w14:paraId="2ED54AE0" w14:textId="67A753E4" w:rsidR="00C5317F" w:rsidRPr="008A7A31" w:rsidRDefault="00C5317F" w:rsidP="00C5317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A7A31">
        <w:rPr>
          <w:rFonts w:asciiTheme="majorBidi" w:hAnsiTheme="majorBidi" w:cstheme="majorBidi"/>
          <w:b/>
          <w:bCs/>
          <w:sz w:val="32"/>
          <w:szCs w:val="32"/>
          <w:u w:val="single"/>
        </w:rPr>
        <w:t>Research Application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Form</w:t>
      </w:r>
    </w:p>
    <w:p w14:paraId="47A6518F" w14:textId="77777777" w:rsidR="00C5317F" w:rsidRPr="008A7A31" w:rsidRDefault="00C5317F" w:rsidP="00C5317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</w:rPr>
      </w:pPr>
    </w:p>
    <w:p w14:paraId="5293C127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965C5B8" w14:textId="77777777" w:rsidR="00C5317F" w:rsidRPr="008A7A31" w:rsidRDefault="00C5317F" w:rsidP="00C5317F">
      <w:pPr>
        <w:pStyle w:val="ListParagraph"/>
        <w:ind w:left="-180" w:hanging="90"/>
        <w:rPr>
          <w:rFonts w:asciiTheme="majorBidi" w:hAnsiTheme="majorBidi" w:cstheme="majorBidi"/>
          <w:sz w:val="26"/>
          <w:szCs w:val="26"/>
        </w:rPr>
      </w:pPr>
      <w:r w:rsidRPr="008A7A31">
        <w:rPr>
          <w:rFonts w:asciiTheme="majorBidi" w:hAnsiTheme="majorBidi" w:cstheme="majorBidi"/>
          <w:b/>
          <w:bCs/>
          <w:sz w:val="26"/>
          <w:szCs w:val="26"/>
        </w:rPr>
        <w:t>First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/</w:t>
      </w:r>
      <w:r w:rsidRPr="008A7A31">
        <w:rPr>
          <w:rFonts w:asciiTheme="majorBidi" w:hAnsiTheme="majorBidi" w:cstheme="majorBidi"/>
          <w:sz w:val="26"/>
          <w:szCs w:val="26"/>
        </w:rPr>
        <w:t xml:space="preserve"> Principal Investigator: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084"/>
        <w:gridCol w:w="2146"/>
        <w:gridCol w:w="1350"/>
        <w:gridCol w:w="1350"/>
        <w:gridCol w:w="2070"/>
        <w:gridCol w:w="1080"/>
      </w:tblGrid>
      <w:tr w:rsidR="00C5317F" w:rsidRPr="008A7A31" w14:paraId="2C92FD7F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205EE17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Name (English)</w:t>
            </w:r>
          </w:p>
        </w:tc>
        <w:tc>
          <w:tcPr>
            <w:tcW w:w="7996" w:type="dxa"/>
            <w:gridSpan w:val="5"/>
            <w:vAlign w:val="center"/>
          </w:tcPr>
          <w:p w14:paraId="72FB450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54F2CC4A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1E13CB9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Name (Arabic)</w:t>
            </w:r>
          </w:p>
        </w:tc>
        <w:tc>
          <w:tcPr>
            <w:tcW w:w="7996" w:type="dxa"/>
            <w:gridSpan w:val="5"/>
            <w:vAlign w:val="center"/>
          </w:tcPr>
          <w:p w14:paraId="7875A97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6022F797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0194042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E-Mail</w:t>
            </w:r>
          </w:p>
        </w:tc>
        <w:tc>
          <w:tcPr>
            <w:tcW w:w="7996" w:type="dxa"/>
            <w:gridSpan w:val="5"/>
            <w:vAlign w:val="center"/>
          </w:tcPr>
          <w:p w14:paraId="267135A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53866B11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3881579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Gender</w:t>
            </w:r>
          </w:p>
        </w:tc>
        <w:tc>
          <w:tcPr>
            <w:tcW w:w="2146" w:type="dxa"/>
            <w:vAlign w:val="center"/>
          </w:tcPr>
          <w:p w14:paraId="550A74C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Male 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Female</w:t>
            </w:r>
          </w:p>
        </w:tc>
        <w:tc>
          <w:tcPr>
            <w:tcW w:w="1350" w:type="dxa"/>
            <w:vAlign w:val="center"/>
          </w:tcPr>
          <w:p w14:paraId="0D2EDB3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Nationality</w:t>
            </w:r>
          </w:p>
        </w:tc>
        <w:tc>
          <w:tcPr>
            <w:tcW w:w="1350" w:type="dxa"/>
            <w:vAlign w:val="center"/>
          </w:tcPr>
          <w:p w14:paraId="599CE6E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352496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Scientific Qualification</w:t>
            </w:r>
          </w:p>
        </w:tc>
        <w:tc>
          <w:tcPr>
            <w:tcW w:w="1080" w:type="dxa"/>
            <w:vAlign w:val="center"/>
          </w:tcPr>
          <w:p w14:paraId="36D63A46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676B5138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66C64AA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Scientific Degree</w:t>
            </w:r>
          </w:p>
        </w:tc>
        <w:tc>
          <w:tcPr>
            <w:tcW w:w="2146" w:type="dxa"/>
            <w:vAlign w:val="center"/>
          </w:tcPr>
          <w:p w14:paraId="602A126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11B6D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College</w:t>
            </w:r>
          </w:p>
        </w:tc>
        <w:tc>
          <w:tcPr>
            <w:tcW w:w="1350" w:type="dxa"/>
            <w:vAlign w:val="center"/>
          </w:tcPr>
          <w:p w14:paraId="479F33E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1965BA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Department</w:t>
            </w:r>
          </w:p>
        </w:tc>
        <w:tc>
          <w:tcPr>
            <w:tcW w:w="1080" w:type="dxa"/>
            <w:vAlign w:val="center"/>
          </w:tcPr>
          <w:p w14:paraId="404663B1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251862B7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1B17BBF8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General Major</w:t>
            </w:r>
          </w:p>
        </w:tc>
        <w:tc>
          <w:tcPr>
            <w:tcW w:w="2146" w:type="dxa"/>
            <w:vAlign w:val="center"/>
          </w:tcPr>
          <w:p w14:paraId="7892DEC6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794F4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Specific Major</w:t>
            </w:r>
          </w:p>
        </w:tc>
        <w:tc>
          <w:tcPr>
            <w:tcW w:w="1350" w:type="dxa"/>
            <w:vAlign w:val="center"/>
          </w:tcPr>
          <w:p w14:paraId="09E3790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6A64B9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Title</w:t>
            </w:r>
          </w:p>
        </w:tc>
        <w:tc>
          <w:tcPr>
            <w:tcW w:w="1080" w:type="dxa"/>
            <w:vAlign w:val="center"/>
          </w:tcPr>
          <w:p w14:paraId="64AEE87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5317F" w:rsidRPr="008A7A31" w14:paraId="76FD8C23" w14:textId="77777777" w:rsidTr="00F52A0D">
        <w:trPr>
          <w:trHeight w:val="350"/>
        </w:trPr>
        <w:tc>
          <w:tcPr>
            <w:tcW w:w="2084" w:type="dxa"/>
            <w:vAlign w:val="center"/>
          </w:tcPr>
          <w:p w14:paraId="338FBF4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</w:p>
        </w:tc>
        <w:tc>
          <w:tcPr>
            <w:tcW w:w="2146" w:type="dxa"/>
            <w:vAlign w:val="center"/>
          </w:tcPr>
          <w:p w14:paraId="2CA9D47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A49CD7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Work Phone</w:t>
            </w:r>
          </w:p>
        </w:tc>
        <w:tc>
          <w:tcPr>
            <w:tcW w:w="1350" w:type="dxa"/>
            <w:vAlign w:val="center"/>
          </w:tcPr>
          <w:p w14:paraId="4C5C83C8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4386DEB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>Fax</w:t>
            </w:r>
          </w:p>
        </w:tc>
        <w:tc>
          <w:tcPr>
            <w:tcW w:w="1080" w:type="dxa"/>
            <w:vAlign w:val="center"/>
          </w:tcPr>
          <w:p w14:paraId="53DD972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7F5FF0A" w14:textId="77777777" w:rsidR="00C5317F" w:rsidRPr="008A7A31" w:rsidRDefault="00C5317F" w:rsidP="00C5317F">
      <w:pPr>
        <w:pStyle w:val="ListParagraph"/>
        <w:ind w:left="-52" w:hanging="284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3462B3A" w14:textId="77777777" w:rsidR="00C5317F" w:rsidRPr="008A7A31" w:rsidRDefault="00C5317F" w:rsidP="00C5317F">
      <w:pPr>
        <w:pStyle w:val="ListParagraph"/>
        <w:ind w:left="-52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F52F02" w14:textId="77777777" w:rsidR="00C5317F" w:rsidRPr="008A7A31" w:rsidRDefault="00C5317F" w:rsidP="00C5317F">
      <w:pPr>
        <w:pStyle w:val="ListParagraph"/>
        <w:ind w:left="-52" w:hanging="284"/>
        <w:rPr>
          <w:rFonts w:asciiTheme="majorBidi" w:hAnsiTheme="majorBidi" w:cstheme="majorBidi"/>
          <w:b/>
          <w:bCs/>
          <w:sz w:val="26"/>
          <w:szCs w:val="26"/>
        </w:rPr>
      </w:pPr>
      <w:r w:rsidRPr="008A7A31">
        <w:rPr>
          <w:rFonts w:asciiTheme="majorBidi" w:hAnsiTheme="majorBidi" w:cstheme="majorBidi"/>
          <w:b/>
          <w:bCs/>
          <w:sz w:val="26"/>
          <w:szCs w:val="26"/>
        </w:rPr>
        <w:t xml:space="preserve">Second / </w:t>
      </w:r>
      <w:r w:rsidRPr="008A7A31">
        <w:rPr>
          <w:rFonts w:asciiTheme="majorBidi" w:hAnsiTheme="majorBidi" w:cstheme="majorBidi"/>
          <w:sz w:val="26"/>
          <w:szCs w:val="26"/>
        </w:rPr>
        <w:t>Research Team: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629"/>
        <w:gridCol w:w="5104"/>
        <w:gridCol w:w="1257"/>
        <w:gridCol w:w="1527"/>
        <w:gridCol w:w="1563"/>
      </w:tblGrid>
      <w:tr w:rsidR="00C5317F" w:rsidRPr="008A7A31" w14:paraId="42EBDD55" w14:textId="77777777" w:rsidTr="00F52A0D">
        <w:trPr>
          <w:trHeight w:val="413"/>
        </w:trPr>
        <w:tc>
          <w:tcPr>
            <w:tcW w:w="629" w:type="dxa"/>
            <w:vAlign w:val="center"/>
          </w:tcPr>
          <w:p w14:paraId="4A191886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  <w:tc>
          <w:tcPr>
            <w:tcW w:w="5104" w:type="dxa"/>
            <w:vAlign w:val="center"/>
          </w:tcPr>
          <w:p w14:paraId="3FCE9A61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Participant Type</w:t>
            </w:r>
          </w:p>
        </w:tc>
        <w:tc>
          <w:tcPr>
            <w:tcW w:w="1257" w:type="dxa"/>
            <w:vAlign w:val="center"/>
          </w:tcPr>
          <w:p w14:paraId="740562F0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Name</w:t>
            </w:r>
          </w:p>
        </w:tc>
        <w:tc>
          <w:tcPr>
            <w:tcW w:w="1527" w:type="dxa"/>
            <w:vAlign w:val="center"/>
          </w:tcPr>
          <w:p w14:paraId="0DB17A04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F85B7C">
              <w:rPr>
                <w:rFonts w:asciiTheme="majorBidi" w:hAnsiTheme="majorBidi" w:cstheme="majorBidi"/>
                <w:sz w:val="20"/>
                <w:szCs w:val="20"/>
              </w:rPr>
              <w:t>nstitution</w:t>
            </w:r>
            <w:r w:rsidRPr="008A7A31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  <w:p w14:paraId="6CA2A36C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A7A31">
              <w:rPr>
                <w:rFonts w:asciiTheme="majorBidi" w:hAnsiTheme="majorBidi" w:cstheme="majorBidi"/>
                <w:sz w:val="20"/>
                <w:szCs w:val="20"/>
              </w:rPr>
              <w:t xml:space="preserve"> University</w:t>
            </w:r>
          </w:p>
        </w:tc>
        <w:tc>
          <w:tcPr>
            <w:tcW w:w="1563" w:type="dxa"/>
            <w:vAlign w:val="center"/>
          </w:tcPr>
          <w:p w14:paraId="36645A60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8A7A31">
              <w:rPr>
                <w:rFonts w:asciiTheme="majorBidi" w:hAnsiTheme="majorBidi" w:cstheme="majorBidi"/>
              </w:rPr>
              <w:t>Qualification</w:t>
            </w:r>
          </w:p>
        </w:tc>
      </w:tr>
      <w:tr w:rsidR="00C5317F" w:rsidRPr="008A7A31" w14:paraId="3863347C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6D96D227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5104" w:type="dxa"/>
            <w:vAlign w:val="center"/>
          </w:tcPr>
          <w:p w14:paraId="4E091EEC" w14:textId="77777777" w:rsidR="00C5317F" w:rsidRPr="00A613F7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4EF42E35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89D855E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1E122005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C5317F" w:rsidRPr="008A7A31" w14:paraId="6255A8C1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50E15CA0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5104" w:type="dxa"/>
            <w:vAlign w:val="center"/>
          </w:tcPr>
          <w:p w14:paraId="70AB4F5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770EFDE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52EEC7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44328CF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C5317F" w:rsidRPr="008A7A31" w14:paraId="62113F04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0B37DE97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5104" w:type="dxa"/>
            <w:vAlign w:val="center"/>
          </w:tcPr>
          <w:p w14:paraId="7962FE9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65CE392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3746E75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14BE42B1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C5317F" w:rsidRPr="008A7A31" w14:paraId="521E5DD9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4AAB5791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5104" w:type="dxa"/>
            <w:vAlign w:val="center"/>
          </w:tcPr>
          <w:p w14:paraId="2A4B2AB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20B2B4E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2D2D68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6D7C3C3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C5317F" w:rsidRPr="008A7A31" w14:paraId="2D77DC13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72033F32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5104" w:type="dxa"/>
            <w:vAlign w:val="center"/>
          </w:tcPr>
          <w:p w14:paraId="019C5A8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664A9096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5599C1A1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06A61B7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C5317F" w:rsidRPr="008A7A31" w14:paraId="65212A11" w14:textId="77777777" w:rsidTr="00F52A0D">
        <w:trPr>
          <w:trHeight w:val="350"/>
        </w:trPr>
        <w:tc>
          <w:tcPr>
            <w:tcW w:w="629" w:type="dxa"/>
            <w:vAlign w:val="center"/>
          </w:tcPr>
          <w:p w14:paraId="6A42A1D0" w14:textId="77777777" w:rsidR="00C5317F" w:rsidRPr="008A7A31" w:rsidRDefault="00C5317F" w:rsidP="00F52A0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5104" w:type="dxa"/>
            <w:vAlign w:val="center"/>
          </w:tcPr>
          <w:p w14:paraId="19468B65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Co-investigator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Consultant      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Research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assistant</w:t>
            </w:r>
          </w:p>
        </w:tc>
        <w:tc>
          <w:tcPr>
            <w:tcW w:w="1257" w:type="dxa"/>
            <w:vAlign w:val="center"/>
          </w:tcPr>
          <w:p w14:paraId="425E6B9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B519DA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14:paraId="4518D7F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4457AF22" w14:textId="77777777" w:rsidR="00C5317F" w:rsidRPr="008A7A31" w:rsidRDefault="00C5317F" w:rsidP="00C5317F">
      <w:pPr>
        <w:pStyle w:val="ListParagraph"/>
        <w:ind w:left="-52" w:hanging="284"/>
        <w:rPr>
          <w:rFonts w:asciiTheme="majorBidi" w:hAnsiTheme="majorBidi" w:cstheme="majorBidi"/>
          <w:b/>
          <w:bCs/>
          <w:sz w:val="26"/>
          <w:szCs w:val="26"/>
        </w:rPr>
      </w:pPr>
    </w:p>
    <w:p w14:paraId="72E686D6" w14:textId="77777777" w:rsidR="00C5317F" w:rsidRPr="008A7A31" w:rsidRDefault="00C5317F" w:rsidP="00C5317F">
      <w:pPr>
        <w:pStyle w:val="ListParagraph"/>
        <w:ind w:left="-52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0CFB7A1" w14:textId="77777777" w:rsidR="00C5317F" w:rsidRPr="008A7A31" w:rsidRDefault="00C5317F" w:rsidP="00C5317F">
      <w:pPr>
        <w:pStyle w:val="ListParagraph"/>
        <w:ind w:left="-52" w:hanging="284"/>
        <w:rPr>
          <w:rFonts w:asciiTheme="majorBidi" w:hAnsiTheme="majorBidi" w:cstheme="majorBidi"/>
          <w:sz w:val="26"/>
          <w:szCs w:val="26"/>
        </w:rPr>
      </w:pPr>
      <w:r w:rsidRPr="008A7A31">
        <w:rPr>
          <w:rFonts w:asciiTheme="majorBidi" w:hAnsiTheme="majorBidi" w:cstheme="majorBidi"/>
          <w:b/>
          <w:bCs/>
          <w:sz w:val="26"/>
          <w:szCs w:val="26"/>
        </w:rPr>
        <w:t xml:space="preserve">Third / </w:t>
      </w:r>
      <w:r>
        <w:rPr>
          <w:rFonts w:asciiTheme="majorBidi" w:hAnsiTheme="majorBidi" w:cstheme="majorBidi"/>
          <w:sz w:val="26"/>
          <w:szCs w:val="26"/>
        </w:rPr>
        <w:t>Research information</w:t>
      </w:r>
      <w:r w:rsidRPr="008A7A31">
        <w:rPr>
          <w:rFonts w:asciiTheme="majorBidi" w:hAnsiTheme="majorBidi" w:cstheme="majorBidi"/>
          <w:sz w:val="26"/>
          <w:szCs w:val="26"/>
        </w:rPr>
        <w:t>:</w:t>
      </w:r>
    </w:p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4590"/>
        <w:gridCol w:w="5490"/>
      </w:tblGrid>
      <w:tr w:rsidR="00C5317F" w:rsidRPr="008A7A31" w14:paraId="169044D3" w14:textId="77777777" w:rsidTr="00F52A0D">
        <w:trPr>
          <w:trHeight w:val="323"/>
        </w:trPr>
        <w:tc>
          <w:tcPr>
            <w:tcW w:w="4590" w:type="dxa"/>
            <w:vAlign w:val="center"/>
          </w:tcPr>
          <w:p w14:paraId="0BC466F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8A7A31">
              <w:rPr>
                <w:rFonts w:asciiTheme="majorBidi" w:hAnsiTheme="majorBidi" w:cstheme="majorBidi"/>
                <w:sz w:val="20"/>
                <w:szCs w:val="20"/>
              </w:rPr>
              <w:t>roposal title / English</w:t>
            </w:r>
          </w:p>
        </w:tc>
        <w:tc>
          <w:tcPr>
            <w:tcW w:w="5490" w:type="dxa"/>
            <w:vAlign w:val="center"/>
          </w:tcPr>
          <w:p w14:paraId="08AE0206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4ECC15BC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37ACFF4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8A7A31">
              <w:rPr>
                <w:rFonts w:asciiTheme="majorBidi" w:hAnsiTheme="majorBidi" w:cstheme="majorBidi"/>
                <w:sz w:val="20"/>
                <w:szCs w:val="20"/>
              </w:rPr>
              <w:t>roposal title / Arabic</w:t>
            </w:r>
          </w:p>
        </w:tc>
        <w:tc>
          <w:tcPr>
            <w:tcW w:w="5490" w:type="dxa"/>
            <w:vAlign w:val="center"/>
          </w:tcPr>
          <w:p w14:paraId="02CB5D6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4B918D5E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066A9FC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Pr="008A7A31">
              <w:rPr>
                <w:rFonts w:asciiTheme="majorBidi" w:hAnsiTheme="majorBidi" w:cstheme="majorBidi"/>
                <w:sz w:val="20"/>
                <w:szCs w:val="20"/>
              </w:rPr>
              <w:t xml:space="preserve">eneral field </w:t>
            </w:r>
          </w:p>
        </w:tc>
        <w:tc>
          <w:tcPr>
            <w:tcW w:w="5490" w:type="dxa"/>
            <w:vAlign w:val="center"/>
          </w:tcPr>
          <w:p w14:paraId="43811F10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595D0DDB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29E91FD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8A7A31">
              <w:rPr>
                <w:rFonts w:asciiTheme="majorBidi" w:hAnsiTheme="majorBidi" w:cstheme="majorBidi"/>
                <w:sz w:val="20"/>
                <w:szCs w:val="20"/>
              </w:rPr>
              <w:t xml:space="preserve">pecific field </w:t>
            </w:r>
          </w:p>
        </w:tc>
        <w:tc>
          <w:tcPr>
            <w:tcW w:w="5490" w:type="dxa"/>
            <w:vAlign w:val="center"/>
          </w:tcPr>
          <w:p w14:paraId="6F77935B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6AD13A88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61E977E1" w14:textId="77777777" w:rsidR="00C5317F" w:rsidRPr="00021B05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1B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Expected start date </w:t>
            </w:r>
          </w:p>
        </w:tc>
        <w:tc>
          <w:tcPr>
            <w:tcW w:w="5490" w:type="dxa"/>
            <w:vAlign w:val="center"/>
          </w:tcPr>
          <w:p w14:paraId="54A8CD1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1358C330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77BF564F" w14:textId="77777777" w:rsidR="00C5317F" w:rsidRPr="00021B05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1B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 duration</w:t>
            </w:r>
          </w:p>
        </w:tc>
        <w:tc>
          <w:tcPr>
            <w:tcW w:w="5490" w:type="dxa"/>
            <w:vAlign w:val="center"/>
          </w:tcPr>
          <w:p w14:paraId="025F0BE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5317F" w:rsidRPr="008A7A31" w14:paraId="1453E4C3" w14:textId="77777777" w:rsidTr="00F52A0D">
        <w:trPr>
          <w:trHeight w:val="350"/>
        </w:trPr>
        <w:tc>
          <w:tcPr>
            <w:tcW w:w="4590" w:type="dxa"/>
            <w:vAlign w:val="center"/>
          </w:tcPr>
          <w:p w14:paraId="4F44BE3D" w14:textId="77777777" w:rsidR="00C5317F" w:rsidRPr="00342F17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342F17">
              <w:rPr>
                <w:rFonts w:asciiTheme="majorBidi" w:hAnsiTheme="majorBidi" w:cstheme="majorBidi"/>
                <w:sz w:val="20"/>
                <w:szCs w:val="20"/>
              </w:rPr>
              <w:t>Type of the research</w:t>
            </w:r>
          </w:p>
        </w:tc>
        <w:tc>
          <w:tcPr>
            <w:tcW w:w="5490" w:type="dxa"/>
            <w:vAlign w:val="center"/>
          </w:tcPr>
          <w:p w14:paraId="1B4304AD" w14:textId="77777777" w:rsidR="00C5317F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A139B">
              <w:rPr>
                <w:rFonts w:cs="Khalid Art bold" w:hint="cs"/>
              </w:rPr>
              <w:sym w:font="Wingdings 2" w:char="F0A3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Experimental     </w:t>
            </w: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A139B">
              <w:rPr>
                <w:rFonts w:cs="Khalid Art bold" w:hint="cs"/>
              </w:rPr>
              <w:sym w:font="Wingdings 2" w:char="F0A3"/>
            </w: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 Based on questionnaire</w:t>
            </w:r>
          </w:p>
          <w:p w14:paraId="75172481" w14:textId="77777777" w:rsidR="00C5317F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A139B">
              <w:rPr>
                <w:rFonts w:cs="Khalid Art bold" w:hint="cs"/>
              </w:rPr>
              <w:sym w:font="Wingdings 2" w:char="F0A3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Retrospective      </w:t>
            </w: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A139B">
              <w:rPr>
                <w:rFonts w:cs="Khalid Art bold" w:hint="cs"/>
              </w:rPr>
              <w:sym w:font="Wingdings 2" w:char="F0A3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Clinical Trial    </w:t>
            </w: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  <w:p w14:paraId="13E069E5" w14:textId="77777777" w:rsidR="00C5317F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="Khalid Art bold"/>
              </w:rPr>
              <w:t xml:space="preserve">  </w:t>
            </w:r>
            <w:r w:rsidRPr="00DA139B">
              <w:rPr>
                <w:rFonts w:cs="Khalid Art bold" w:hint="cs"/>
              </w:rPr>
              <w:sym w:font="Wingdings 2" w:char="F0A3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Other, please specify …………………………………</w:t>
            </w:r>
          </w:p>
          <w:p w14:paraId="234B2194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 w:rsidRPr="008A7A31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</w:tr>
    </w:tbl>
    <w:p w14:paraId="717BD6F1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6F1CE0B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7A4473" w14:textId="77777777" w:rsidR="00C5317F" w:rsidRPr="008A7A31" w:rsidRDefault="00C5317F" w:rsidP="00C5317F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EA0E26A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D1AF96A" w14:textId="77777777" w:rsidR="00C5317F" w:rsidRDefault="00C5317F" w:rsidP="00C5317F">
      <w:pPr>
        <w:pStyle w:val="ListParagraph"/>
        <w:ind w:left="-52"/>
        <w:rPr>
          <w:rFonts w:asciiTheme="majorBidi" w:hAnsiTheme="majorBidi" w:cstheme="majorBidi"/>
          <w:b/>
          <w:bCs/>
          <w:sz w:val="26"/>
          <w:szCs w:val="26"/>
        </w:rPr>
      </w:pPr>
    </w:p>
    <w:p w14:paraId="7EDF298D" w14:textId="77777777" w:rsidR="00C5317F" w:rsidRPr="008A7A31" w:rsidRDefault="00C5317F" w:rsidP="00C5317F">
      <w:pPr>
        <w:pStyle w:val="ListParagraph"/>
        <w:ind w:left="-52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bidiVisual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C5317F" w:rsidRPr="008A7A31" w14:paraId="7C4CFC45" w14:textId="77777777" w:rsidTr="00F52A0D">
        <w:trPr>
          <w:trHeight w:val="313"/>
        </w:trPr>
        <w:tc>
          <w:tcPr>
            <w:tcW w:w="9723" w:type="dxa"/>
            <w:vAlign w:val="center"/>
          </w:tcPr>
          <w:p w14:paraId="524A0274" w14:textId="2C3AEC53" w:rsidR="00C5317F" w:rsidRPr="00F85B7C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A\ Project</w:t>
            </w:r>
            <w:r w:rsidRPr="00DA13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Summary / </w:t>
            </w:r>
            <w:r w:rsidR="001866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Pr="00DA13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  <w:r w:rsidR="001866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English)</w:t>
            </w:r>
            <w:r w:rsidRPr="00DA13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A139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 200 words)</w:t>
            </w:r>
            <w:r w:rsidRPr="00DA139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Briefly describe the background,</w:t>
            </w:r>
            <w:r w:rsidRPr="00DA139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Pr="00DA139B">
              <w:rPr>
                <w:rFonts w:asciiTheme="majorBidi" w:hAnsiTheme="majorBidi" w:cstheme="majorBidi"/>
                <w:sz w:val="16"/>
                <w:szCs w:val="16"/>
              </w:rPr>
              <w:t>ims,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methodology</w:t>
            </w:r>
            <w:r w:rsidRPr="00DA139B">
              <w:rPr>
                <w:rFonts w:asciiTheme="majorBidi" w:hAnsiTheme="majorBidi" w:cstheme="majorBidi"/>
                <w:sz w:val="16"/>
                <w:szCs w:val="16"/>
              </w:rPr>
              <w:t xml:space="preserve"> and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the importance of the research.</w:t>
            </w:r>
          </w:p>
        </w:tc>
      </w:tr>
      <w:tr w:rsidR="00C5317F" w:rsidRPr="008A7A31" w14:paraId="60549C64" w14:textId="77777777" w:rsidTr="00F52A0D">
        <w:tc>
          <w:tcPr>
            <w:tcW w:w="9723" w:type="dxa"/>
            <w:vAlign w:val="center"/>
          </w:tcPr>
          <w:p w14:paraId="3076E4FE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C3BBCE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ACB3246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5317F" w:rsidRPr="008A7A31" w14:paraId="16AD9958" w14:textId="77777777" w:rsidTr="00F52A0D">
        <w:trPr>
          <w:trHeight w:val="283"/>
        </w:trPr>
        <w:tc>
          <w:tcPr>
            <w:tcW w:w="9723" w:type="dxa"/>
            <w:vAlign w:val="center"/>
          </w:tcPr>
          <w:p w14:paraId="29009700" w14:textId="162D1D83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B\ </w:t>
            </w:r>
            <w:r w:rsidRPr="008A7A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Research Summary / </w:t>
            </w:r>
            <w:r w:rsidR="001866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18665D" w:rsidRPr="00DA13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  <w:r w:rsidR="001866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or English)</w:t>
            </w:r>
          </w:p>
        </w:tc>
      </w:tr>
      <w:tr w:rsidR="00C5317F" w:rsidRPr="008A7A31" w14:paraId="35B2B2E1" w14:textId="77777777" w:rsidTr="00F52A0D">
        <w:tc>
          <w:tcPr>
            <w:tcW w:w="9723" w:type="dxa"/>
            <w:vAlign w:val="center"/>
          </w:tcPr>
          <w:p w14:paraId="1CE07D3E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6B3176C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63A7C16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5317F" w:rsidRPr="008A7A31" w14:paraId="48F25272" w14:textId="77777777" w:rsidTr="00F52A0D">
        <w:tc>
          <w:tcPr>
            <w:tcW w:w="9723" w:type="dxa"/>
            <w:vAlign w:val="center"/>
          </w:tcPr>
          <w:p w14:paraId="2385394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39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C\ Literature Survey</w:t>
            </w:r>
          </w:p>
        </w:tc>
      </w:tr>
      <w:tr w:rsidR="00C5317F" w:rsidRPr="008A7A31" w14:paraId="65AAB2EB" w14:textId="77777777" w:rsidTr="00F52A0D">
        <w:tc>
          <w:tcPr>
            <w:tcW w:w="9723" w:type="dxa"/>
            <w:vAlign w:val="center"/>
          </w:tcPr>
          <w:p w14:paraId="1351C578" w14:textId="77777777" w:rsidR="00C5317F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3114F35" w14:textId="77777777" w:rsidR="00C5317F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A186A1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5317F" w:rsidRPr="008A7A31" w14:paraId="485ACBEE" w14:textId="77777777" w:rsidTr="00F52A0D">
        <w:trPr>
          <w:trHeight w:val="281"/>
        </w:trPr>
        <w:tc>
          <w:tcPr>
            <w:tcW w:w="9723" w:type="dxa"/>
            <w:vAlign w:val="center"/>
          </w:tcPr>
          <w:p w14:paraId="609ED4E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  <w:r w:rsidRPr="008A7A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\ Objectives</w:t>
            </w:r>
          </w:p>
        </w:tc>
      </w:tr>
      <w:tr w:rsidR="00C5317F" w:rsidRPr="008A7A31" w14:paraId="5782930E" w14:textId="77777777" w:rsidTr="00F52A0D">
        <w:tc>
          <w:tcPr>
            <w:tcW w:w="9723" w:type="dxa"/>
            <w:vAlign w:val="center"/>
          </w:tcPr>
          <w:p w14:paraId="5E4E48C5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C4A8933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27E6F5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5317F" w:rsidRPr="008A7A31" w14:paraId="7248B73D" w14:textId="77777777" w:rsidTr="00F52A0D">
        <w:trPr>
          <w:trHeight w:val="279"/>
        </w:trPr>
        <w:tc>
          <w:tcPr>
            <w:tcW w:w="9723" w:type="dxa"/>
            <w:vAlign w:val="center"/>
          </w:tcPr>
          <w:p w14:paraId="4750653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8A7A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E\ Expected Results</w:t>
            </w:r>
          </w:p>
        </w:tc>
      </w:tr>
      <w:tr w:rsidR="00C5317F" w:rsidRPr="008A7A31" w14:paraId="6530B849" w14:textId="77777777" w:rsidTr="00F52A0D">
        <w:tc>
          <w:tcPr>
            <w:tcW w:w="9723" w:type="dxa"/>
            <w:vAlign w:val="center"/>
          </w:tcPr>
          <w:p w14:paraId="6AAA9672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D5A73D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21B1CE9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5317F" w:rsidRPr="008A7A31" w14:paraId="3106C73D" w14:textId="77777777" w:rsidTr="00F52A0D">
        <w:trPr>
          <w:trHeight w:val="289"/>
        </w:trPr>
        <w:tc>
          <w:tcPr>
            <w:tcW w:w="9723" w:type="dxa"/>
            <w:vAlign w:val="center"/>
          </w:tcPr>
          <w:p w14:paraId="191AB7B8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</w:t>
            </w:r>
            <w:r w:rsidRPr="008A7A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\ Materials and Methods</w:t>
            </w:r>
          </w:p>
        </w:tc>
      </w:tr>
      <w:tr w:rsidR="00C5317F" w:rsidRPr="008A7A31" w14:paraId="6D8296CB" w14:textId="77777777" w:rsidTr="00F52A0D">
        <w:tc>
          <w:tcPr>
            <w:tcW w:w="9723" w:type="dxa"/>
            <w:vAlign w:val="center"/>
          </w:tcPr>
          <w:p w14:paraId="6C164E3E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EC48D9F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579D238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5317F" w:rsidRPr="008A7A31" w14:paraId="358FD588" w14:textId="77777777" w:rsidTr="00F52A0D">
        <w:trPr>
          <w:trHeight w:val="335"/>
        </w:trPr>
        <w:tc>
          <w:tcPr>
            <w:tcW w:w="9723" w:type="dxa"/>
            <w:vAlign w:val="center"/>
          </w:tcPr>
          <w:p w14:paraId="45DFCB87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</w:t>
            </w:r>
            <w:r w:rsidRPr="008A7A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\ References</w:t>
            </w:r>
          </w:p>
        </w:tc>
      </w:tr>
      <w:tr w:rsidR="00C5317F" w:rsidRPr="008A7A31" w14:paraId="6812BA52" w14:textId="77777777" w:rsidTr="00F52A0D">
        <w:tc>
          <w:tcPr>
            <w:tcW w:w="9723" w:type="dxa"/>
            <w:vAlign w:val="center"/>
          </w:tcPr>
          <w:p w14:paraId="69FF93ED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CDADCEB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359D37A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3182D52D" w14:textId="77777777" w:rsidR="00C5317F" w:rsidRPr="008A7A31" w:rsidRDefault="00C5317F" w:rsidP="00C5317F">
      <w:pPr>
        <w:pStyle w:val="ListParagraph"/>
        <w:ind w:left="-52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W w:w="9735" w:type="dxa"/>
        <w:tblInd w:w="-5" w:type="dxa"/>
        <w:tblLook w:val="04A0" w:firstRow="1" w:lastRow="0" w:firstColumn="1" w:lastColumn="0" w:noHBand="0" w:noVBand="1"/>
      </w:tblPr>
      <w:tblGrid>
        <w:gridCol w:w="3517"/>
        <w:gridCol w:w="2072"/>
        <w:gridCol w:w="2073"/>
        <w:gridCol w:w="2073"/>
      </w:tblGrid>
      <w:tr w:rsidR="00C5317F" w:rsidRPr="008A7A31" w14:paraId="37782941" w14:textId="77777777" w:rsidTr="00F52A0D">
        <w:trPr>
          <w:trHeight w:val="332"/>
        </w:trPr>
        <w:tc>
          <w:tcPr>
            <w:tcW w:w="9735" w:type="dxa"/>
            <w:gridSpan w:val="4"/>
          </w:tcPr>
          <w:p w14:paraId="0338DCB8" w14:textId="77777777" w:rsidR="00C5317F" w:rsidRPr="008A7A31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A7A3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Filled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by</w:t>
            </w:r>
            <w:r w:rsidRPr="008A7A3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the Head of the Department </w:t>
            </w:r>
          </w:p>
        </w:tc>
      </w:tr>
      <w:tr w:rsidR="00C5317F" w:rsidRPr="008A7A31" w14:paraId="3E81517D" w14:textId="77777777" w:rsidTr="00F52A0D">
        <w:trPr>
          <w:trHeight w:val="440"/>
        </w:trPr>
        <w:tc>
          <w:tcPr>
            <w:tcW w:w="3517" w:type="dxa"/>
          </w:tcPr>
          <w:p w14:paraId="17D3751D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 xml:space="preserve">Head of Department </w:t>
            </w:r>
          </w:p>
        </w:tc>
        <w:tc>
          <w:tcPr>
            <w:tcW w:w="2072" w:type="dxa"/>
          </w:tcPr>
          <w:p w14:paraId="2640A37E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Name:</w:t>
            </w:r>
          </w:p>
        </w:tc>
        <w:tc>
          <w:tcPr>
            <w:tcW w:w="2073" w:type="dxa"/>
          </w:tcPr>
          <w:p w14:paraId="18CCD6F7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Date:</w:t>
            </w:r>
          </w:p>
        </w:tc>
        <w:tc>
          <w:tcPr>
            <w:tcW w:w="2073" w:type="dxa"/>
          </w:tcPr>
          <w:p w14:paraId="055F926F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Signature:</w:t>
            </w:r>
          </w:p>
        </w:tc>
      </w:tr>
    </w:tbl>
    <w:p w14:paraId="022005DA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TableGrid"/>
        <w:tblW w:w="9735" w:type="dxa"/>
        <w:tblInd w:w="-5" w:type="dxa"/>
        <w:tblLook w:val="04A0" w:firstRow="1" w:lastRow="0" w:firstColumn="1" w:lastColumn="0" w:noHBand="0" w:noVBand="1"/>
      </w:tblPr>
      <w:tblGrid>
        <w:gridCol w:w="3517"/>
        <w:gridCol w:w="2072"/>
        <w:gridCol w:w="2073"/>
        <w:gridCol w:w="2073"/>
      </w:tblGrid>
      <w:tr w:rsidR="00C5317F" w:rsidRPr="008A7A31" w14:paraId="6FC29232" w14:textId="77777777" w:rsidTr="00F52A0D">
        <w:trPr>
          <w:trHeight w:val="440"/>
        </w:trPr>
        <w:tc>
          <w:tcPr>
            <w:tcW w:w="3517" w:type="dxa"/>
          </w:tcPr>
          <w:p w14:paraId="218D1CB7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F85B7C">
              <w:rPr>
                <w:rFonts w:asciiTheme="majorBidi" w:hAnsiTheme="majorBidi" w:cstheme="majorBidi"/>
                <w:sz w:val="20"/>
                <w:szCs w:val="20"/>
              </w:rPr>
              <w:t>Principal Investigator</w:t>
            </w:r>
          </w:p>
        </w:tc>
        <w:tc>
          <w:tcPr>
            <w:tcW w:w="2072" w:type="dxa"/>
          </w:tcPr>
          <w:p w14:paraId="3D936BE1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Name:</w:t>
            </w:r>
          </w:p>
        </w:tc>
        <w:tc>
          <w:tcPr>
            <w:tcW w:w="2073" w:type="dxa"/>
          </w:tcPr>
          <w:p w14:paraId="5B9E6796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Date:</w:t>
            </w:r>
          </w:p>
        </w:tc>
        <w:tc>
          <w:tcPr>
            <w:tcW w:w="2073" w:type="dxa"/>
          </w:tcPr>
          <w:p w14:paraId="66F8BEF4" w14:textId="77777777" w:rsidR="00C5317F" w:rsidRPr="00155324" w:rsidRDefault="00C5317F" w:rsidP="00F52A0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155324">
              <w:rPr>
                <w:rFonts w:asciiTheme="majorBidi" w:hAnsiTheme="majorBidi" w:cstheme="majorBidi"/>
                <w:sz w:val="20"/>
                <w:szCs w:val="20"/>
              </w:rPr>
              <w:t>Signature:</w:t>
            </w:r>
          </w:p>
        </w:tc>
      </w:tr>
    </w:tbl>
    <w:p w14:paraId="166F7629" w14:textId="77777777" w:rsidR="00C5317F" w:rsidRPr="008A7A31" w:rsidRDefault="00C5317F" w:rsidP="00C5317F">
      <w:pPr>
        <w:pStyle w:val="ListParagrap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BEB6AB" w14:textId="57D6848C" w:rsidR="00C5317F" w:rsidRDefault="00C5317F" w:rsidP="00C5317F">
      <w:pPr>
        <w:bidi w:val="0"/>
      </w:pPr>
    </w:p>
    <w:p w14:paraId="5BA7E1DF" w14:textId="5291213F" w:rsidR="00C5317F" w:rsidRDefault="00C5317F" w:rsidP="00C5317F">
      <w:pPr>
        <w:bidi w:val="0"/>
      </w:pPr>
    </w:p>
    <w:p w14:paraId="24B543AE" w14:textId="77777777" w:rsidR="00C5317F" w:rsidRDefault="00C5317F" w:rsidP="00C5317F">
      <w:pPr>
        <w:bidi w:val="0"/>
      </w:pPr>
    </w:p>
    <w:p w14:paraId="1F7B0494" w14:textId="084585A9" w:rsidR="00C5317F" w:rsidRDefault="00C5317F" w:rsidP="00485B7A">
      <w:pPr>
        <w:bidi w:val="0"/>
        <w:spacing w:after="0"/>
      </w:pPr>
      <w:r>
        <w:t xml:space="preserve">Attachments: </w:t>
      </w:r>
    </w:p>
    <w:p w14:paraId="29F9D9F7" w14:textId="46462E10" w:rsidR="00C5317F" w:rsidRDefault="00485B7A" w:rsidP="00C5317F">
      <w:pPr>
        <w:bidi w:val="0"/>
        <w:spacing w:after="0"/>
      </w:pPr>
      <w:r>
        <w:t>a</w:t>
      </w:r>
      <w:r w:rsidR="00C5317F">
        <w:t xml:space="preserve">) An updated, </w:t>
      </w:r>
      <w:r>
        <w:t>IRB</w:t>
      </w:r>
      <w:r w:rsidR="00C5317F">
        <w:t xml:space="preserve"> CV of the principal investigator and coinvestigators.</w:t>
      </w:r>
    </w:p>
    <w:p w14:paraId="40B5E09D" w14:textId="01031CE4" w:rsidR="00C5317F" w:rsidRDefault="00485B7A" w:rsidP="00C5317F">
      <w:pPr>
        <w:bidi w:val="0"/>
        <w:spacing w:after="0"/>
      </w:pPr>
      <w:r>
        <w:t>b</w:t>
      </w:r>
      <w:r w:rsidR="00C5317F">
        <w:t>) Methods used for inviting human subjects, including advertisements.</w:t>
      </w:r>
    </w:p>
    <w:p w14:paraId="469E6C7F" w14:textId="6C2D18A0" w:rsidR="00C5317F" w:rsidRDefault="00485B7A" w:rsidP="00C5317F">
      <w:pPr>
        <w:bidi w:val="0"/>
        <w:spacing w:after="0"/>
      </w:pPr>
      <w:r>
        <w:t>c</w:t>
      </w:r>
      <w:r w:rsidR="00C5317F">
        <w:t>) "Informed Consent" form.</w:t>
      </w:r>
    </w:p>
    <w:p w14:paraId="71FBCD76" w14:textId="15D29D21" w:rsidR="00C5317F" w:rsidRPr="00C5317F" w:rsidRDefault="00485B7A" w:rsidP="00C5317F">
      <w:pPr>
        <w:bidi w:val="0"/>
        <w:spacing w:after="0"/>
      </w:pPr>
      <w:r>
        <w:t>d</w:t>
      </w:r>
      <w:bookmarkStart w:id="0" w:name="_GoBack"/>
      <w:bookmarkEnd w:id="0"/>
      <w:r w:rsidR="00C5317F">
        <w:t>) Proof of passing a valid research ethics course.</w:t>
      </w:r>
    </w:p>
    <w:sectPr w:rsidR="00C5317F" w:rsidRPr="00C5317F" w:rsidSect="006A6016">
      <w:headerReference w:type="default" r:id="rId9"/>
      <w:footerReference w:type="default" r:id="rId10"/>
      <w:pgSz w:w="11906" w:h="16838"/>
      <w:pgMar w:top="216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3A40" w14:textId="77777777" w:rsidR="002961C3" w:rsidRDefault="002961C3" w:rsidP="007729DF">
      <w:pPr>
        <w:spacing w:after="0" w:line="240" w:lineRule="auto"/>
      </w:pPr>
      <w:r>
        <w:separator/>
      </w:r>
    </w:p>
  </w:endnote>
  <w:endnote w:type="continuationSeparator" w:id="0">
    <w:p w14:paraId="167025D3" w14:textId="77777777" w:rsidR="002961C3" w:rsidRDefault="002961C3" w:rsidP="0077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C9BE" w14:textId="77777777" w:rsidR="00E86EF8" w:rsidRDefault="00FD29DB">
    <w:pPr>
      <w:pStyle w:val="Footer"/>
    </w:pPr>
    <w:r>
      <w:rPr>
        <w:rFonts w:cs="Times New Roman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431337" wp14:editId="36B77E8A">
              <wp:simplePos x="0" y="0"/>
              <wp:positionH relativeFrom="column">
                <wp:posOffset>-65641</wp:posOffset>
              </wp:positionH>
              <wp:positionV relativeFrom="paragraph">
                <wp:posOffset>-97023</wp:posOffset>
              </wp:positionV>
              <wp:extent cx="6442076" cy="533400"/>
              <wp:effectExtent l="0" t="0" r="1587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2076" cy="533400"/>
                        <a:chOff x="15239" y="0"/>
                        <a:chExt cx="6442076" cy="43942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15239" y="9525"/>
                          <a:ext cx="644207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697F4" w14:textId="16CD3B5D" w:rsidR="00E86EF8" w:rsidRPr="00DE3E4A" w:rsidRDefault="00FD29DB" w:rsidP="00E50436">
                            <w:pPr>
                              <w:bidi w:val="0"/>
                              <w:spacing w:line="240" w:lineRule="auto"/>
                              <w:jc w:val="both"/>
                              <w:rPr>
                                <w:spacing w:val="-6"/>
                                <w:sz w:val="20"/>
                                <w:szCs w:val="20"/>
                                <w:rtl/>
                              </w:rPr>
                            </w:pPr>
                            <w:r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ص.ب 50</w:t>
                            </w:r>
                            <w:r w:rsidR="007729DF"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83</w:t>
                            </w:r>
                            <w:r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YE"/>
                              </w:rPr>
                              <w:t>•</w:t>
                            </w:r>
                            <w:r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الظهران 31261 </w:t>
                            </w:r>
                            <w:r w:rsidR="007729DF"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YE"/>
                              </w:rPr>
                              <w:t>•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المملكة العربية السعودية </w:t>
                            </w:r>
                            <w:r w:rsidR="007729DF"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YE"/>
                              </w:rPr>
                              <w:t>•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</w:t>
                            </w:r>
                            <w:proofErr w:type="gramStart"/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>تلفون :</w:t>
                            </w:r>
                            <w:proofErr w:type="gramEnd"/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="007729DF"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>3200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- 860 (013) </w:t>
                            </w:r>
                            <w:r w:rsidR="007729DF"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YE"/>
                              </w:rPr>
                              <w:t>•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فاكس : </w:t>
                            </w:r>
                            <w:r w:rsidR="007729DF" w:rsidRPr="007729DF">
                              <w:rPr>
                                <w:rFonts w:ascii="Arial" w:hAnsi="Arial" w:cs="Times New Roma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>3292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YE"/>
                              </w:rPr>
                              <w:t xml:space="preserve"> - 860 (013)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15"/>
                                <w:szCs w:val="15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7729DF">
                              <w:rPr>
                                <w:rFonts w:ascii="Arial" w:hAnsi="Arial" w:cs="Times New Roman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br/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KFUPM Box : 50</w:t>
                            </w:r>
                            <w:r w:rsidR="007729DF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83</w:t>
                            </w:r>
                            <w:r w:rsidR="00E50436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>•</w:t>
                            </w:r>
                            <w:r w:rsidR="00E50436" w:rsidRPr="00DE3E4A">
                              <w:rPr>
                                <w:rFonts w:ascii="Browallia New" w:hAnsi="Browallia New" w:hint="cs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 </w:t>
                            </w:r>
                            <w:r w:rsidRPr="00DE3E4A">
                              <w:rPr>
                                <w:rFonts w:ascii="Browallia New" w:hAnsi="Browallia New" w:hint="cs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 xml:space="preserve"> </w:t>
                            </w:r>
                            <w:r w:rsidR="00E50436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DHAHRAN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31261</w:t>
                            </w:r>
                            <w:r w:rsidR="00E50436" w:rsidRPr="00DE3E4A">
                              <w:rPr>
                                <w:rFonts w:ascii="Arial" w:hAnsi="Arial" w:cs="Times New Roman" w:hint="cs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 xml:space="preserve">  </w:t>
                            </w:r>
                            <w:r w:rsidR="00E50436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>•</w:t>
                            </w:r>
                            <w:r w:rsidR="00E50436" w:rsidRPr="00DE3E4A">
                              <w:rPr>
                                <w:rFonts w:ascii="Browallia New" w:hAnsi="Browallia New" w:cs="Times New Roman" w:hint="cs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SAUDI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ARABIA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="00E50436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>•</w:t>
                            </w:r>
                            <w:r w:rsidR="00E50436" w:rsidRPr="00DE3E4A">
                              <w:rPr>
                                <w:rFonts w:ascii="Arial" w:hAnsi="Arial" w:cs="Times New Roman" w:hint="cs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Telephone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:</w:t>
                            </w:r>
                            <w:r w:rsidRPr="00DE3E4A">
                              <w:rPr>
                                <w:rFonts w:ascii="Browallia New" w:hAnsi="Browallia New" w:cs="Times New Roman" w:hint="cs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(013) 860-</w:t>
                            </w:r>
                            <w:r w:rsidR="007729DF"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3200</w:t>
                            </w:r>
                            <w:r w:rsidR="00E50436"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 xml:space="preserve"> </w:t>
                            </w:r>
                            <w:r w:rsidR="00E50436" w:rsidRPr="00DE3E4A">
                              <w:rPr>
                                <w:rFonts w:ascii="Arial" w:hAnsi="Arial" w:cs="Times New Roman" w:hint="cs"/>
                                <w:b/>
                                <w:bCs/>
                                <w:spacing w:val="-6"/>
                                <w:position w:val="-2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E3E4A">
                              <w:rPr>
                                <w:rFonts w:ascii="Arial" w:hAnsi="Arial" w:cs="Times New Roman" w:hint="cs"/>
                                <w:b/>
                                <w:bCs/>
                                <w:spacing w:val="-6"/>
                                <w:position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50436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>•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Fax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: </w:t>
                            </w:r>
                            <w:r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 xml:space="preserve"> (013) 860</w:t>
                            </w:r>
                            <w:r w:rsidR="007729DF" w:rsidRPr="00DE3E4A">
                              <w:rPr>
                                <w:rFonts w:ascii="Browallia New" w:hAnsi="Browallia New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3292</w:t>
                            </w:r>
                            <w:r w:rsidR="007729DF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12"/>
                                <w:position w:val="-4"/>
                                <w:sz w:val="40"/>
                                <w:szCs w:val="40"/>
                                <w:rtl/>
                                <w:lang w:bidi="ar-YE"/>
                              </w:rPr>
                              <w:t>•</w:t>
                            </w:r>
                            <w:r w:rsidR="007729DF" w:rsidRPr="00DE3E4A">
                              <w:rPr>
                                <w:rFonts w:ascii="Arial" w:hAnsi="Arial" w:cs="Times New Roman" w:hint="cs"/>
                                <w:b/>
                                <w:bCs/>
                                <w:spacing w:val="-6"/>
                                <w:position w:val="-2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7729DF" w:rsidRPr="00DE3E4A">
                              <w:rPr>
                                <w:rFonts w:ascii="Arial" w:hAnsi="Arial" w:cs="Times New Roman"/>
                                <w:b/>
                                <w:bCs/>
                                <w:spacing w:val="-6"/>
                                <w:position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3E4A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IRB</w:t>
                            </w:r>
                            <w:r w:rsidR="007729DF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@</w:t>
                            </w:r>
                            <w:r w:rsidR="00DE3E4A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KFUPM</w:t>
                            </w:r>
                            <w:r w:rsidR="007729DF"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bidi="ar-YE"/>
                              </w:rPr>
                              <w:t>.edu.sa</w:t>
                            </w:r>
                            <w:r w:rsidRPr="00DE3E4A"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6"/>
                                <w:sz w:val="24"/>
                                <w:szCs w:val="24"/>
                                <w:rtl/>
                                <w:lang w:bidi="ar-YE"/>
                              </w:rPr>
                              <w:br/>
                            </w:r>
                          </w:p>
                          <w:p w14:paraId="7DD02256" w14:textId="77777777" w:rsidR="00E86EF8" w:rsidRPr="002E72F2" w:rsidRDefault="00E86EF8" w:rsidP="00EC3794">
                            <w:pPr>
                              <w:jc w:val="both"/>
                              <w:rPr>
                                <w:spacing w:val="-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15240" y="0"/>
                          <a:ext cx="6442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31337" id="Group 4" o:spid="_x0000_s1032" style="position:absolute;left:0;text-align:left;margin-left:-5.15pt;margin-top:-7.65pt;width:507.25pt;height:42pt;z-index:251659264;mso-width-relative:margin;mso-height-relative:margin" coordorigin="152" coordsize="64420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152;top:95;width:64421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01697F4" w14:textId="16CD3B5D" w:rsidR="00E86EF8" w:rsidRPr="00DE3E4A" w:rsidRDefault="00FD29DB" w:rsidP="00E50436">
                      <w:pPr>
                        <w:bidi w:val="0"/>
                        <w:spacing w:line="240" w:lineRule="auto"/>
                        <w:jc w:val="both"/>
                        <w:rPr>
                          <w:spacing w:val="-6"/>
                          <w:sz w:val="20"/>
                          <w:szCs w:val="20"/>
                          <w:rtl/>
                        </w:rPr>
                      </w:pPr>
                      <w:r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</w:rPr>
                        <w:t>ص.ب 50</w:t>
                      </w:r>
                      <w:r w:rsidR="007729DF"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</w:rPr>
                        <w:t>83</w:t>
                      </w:r>
                      <w:r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  <w:lang w:bidi="ar-YE"/>
                        </w:rPr>
                        <w:t>•</w:t>
                      </w:r>
                      <w:r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الظهران 31261 </w:t>
                      </w:r>
                      <w:r w:rsidR="007729DF" w:rsidRPr="007729DF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  <w:lang w:bidi="ar-YE"/>
                        </w:rPr>
                        <w:t>•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المملكة العربية السعودية </w:t>
                      </w:r>
                      <w:r w:rsidR="007729DF" w:rsidRPr="007729DF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  <w:lang w:bidi="ar-YE"/>
                        </w:rPr>
                        <w:t>•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</w:t>
                      </w:r>
                      <w:proofErr w:type="gramStart"/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>تلفون :</w:t>
                      </w:r>
                      <w:proofErr w:type="gramEnd"/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</w:t>
                      </w:r>
                      <w:r w:rsidR="007729DF"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>3200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- 860 (013) </w:t>
                      </w:r>
                      <w:r w:rsidR="007729DF" w:rsidRPr="007729DF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  <w:lang w:bidi="ar-YE"/>
                        </w:rPr>
                        <w:t>•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فاكس : </w:t>
                      </w:r>
                      <w:r w:rsidR="007729DF" w:rsidRPr="007729DF">
                        <w:rPr>
                          <w:rFonts w:ascii="Arial" w:hAnsi="Arial" w:cs="Times New Roman" w:hint="cs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>3292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21"/>
                          <w:szCs w:val="21"/>
                          <w:rtl/>
                          <w:lang w:bidi="ar-YE"/>
                        </w:rPr>
                        <w:t xml:space="preserve"> - 860 (013)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15"/>
                          <w:szCs w:val="15"/>
                          <w:rtl/>
                          <w:lang w:bidi="ar-YE"/>
                        </w:rPr>
                        <w:t xml:space="preserve"> </w:t>
                      </w:r>
                      <w:r w:rsidRPr="007729DF">
                        <w:rPr>
                          <w:rFonts w:ascii="Arial" w:hAnsi="Arial" w:cs="Times New Roman"/>
                          <w:b/>
                          <w:bCs/>
                          <w:sz w:val="15"/>
                          <w:szCs w:val="15"/>
                          <w:rtl/>
                        </w:rPr>
                        <w:br/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KFUPM Box : 50</w:t>
                      </w:r>
                      <w:r w:rsidR="007729DF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83</w:t>
                      </w:r>
                      <w:r w:rsidR="00E50436" w:rsidRPr="00DE3E4A">
                        <w:rPr>
                          <w:rFonts w:ascii="Arial" w:hAnsi="Arial" w:cs="Times New Roman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>•</w:t>
                      </w:r>
                      <w:r w:rsidR="00E50436" w:rsidRPr="00DE3E4A">
                        <w:rPr>
                          <w:rFonts w:ascii="Browallia New" w:hAnsi="Browallia New" w:hint="cs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 </w:t>
                      </w:r>
                      <w:r w:rsidRPr="00DE3E4A">
                        <w:rPr>
                          <w:rFonts w:ascii="Browallia New" w:hAnsi="Browallia New" w:hint="cs"/>
                          <w:b/>
                          <w:bCs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 xml:space="preserve"> </w:t>
                      </w:r>
                      <w:r w:rsidR="00E50436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DHAHRAN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31261</w:t>
                      </w:r>
                      <w:r w:rsidR="00E50436" w:rsidRPr="00DE3E4A">
                        <w:rPr>
                          <w:rFonts w:ascii="Arial" w:hAnsi="Arial" w:cs="Times New Roman" w:hint="cs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 xml:space="preserve">  </w:t>
                      </w:r>
                      <w:r w:rsidR="00E50436" w:rsidRPr="00DE3E4A">
                        <w:rPr>
                          <w:rFonts w:ascii="Arial" w:hAnsi="Arial" w:cs="Times New Roman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>•</w:t>
                      </w:r>
                      <w:r w:rsidR="00E50436" w:rsidRPr="00DE3E4A">
                        <w:rPr>
                          <w:rFonts w:ascii="Browallia New" w:hAnsi="Browallia New" w:cs="Times New Roman" w:hint="cs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SAUDI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ARABIA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="00E50436" w:rsidRPr="00DE3E4A">
                        <w:rPr>
                          <w:rFonts w:ascii="Arial" w:hAnsi="Arial" w:cs="Times New Roman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>•</w:t>
                      </w:r>
                      <w:r w:rsidR="00E50436" w:rsidRPr="00DE3E4A">
                        <w:rPr>
                          <w:rFonts w:ascii="Arial" w:hAnsi="Arial" w:cs="Times New Roman" w:hint="cs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Telephone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:</w:t>
                      </w:r>
                      <w:r w:rsidRPr="00DE3E4A">
                        <w:rPr>
                          <w:rFonts w:ascii="Browallia New" w:hAnsi="Browallia New" w:cs="Times New Roman" w:hint="cs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(013) 860-</w:t>
                      </w:r>
                      <w:r w:rsidR="007729DF"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3200</w:t>
                      </w:r>
                      <w:r w:rsidR="00E50436"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 xml:space="preserve"> </w:t>
                      </w:r>
                      <w:r w:rsidR="00E50436" w:rsidRPr="00DE3E4A">
                        <w:rPr>
                          <w:rFonts w:ascii="Arial" w:hAnsi="Arial" w:cs="Times New Roman" w:hint="cs"/>
                          <w:b/>
                          <w:bCs/>
                          <w:spacing w:val="-6"/>
                          <w:position w:val="-2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E3E4A">
                        <w:rPr>
                          <w:rFonts w:ascii="Arial" w:hAnsi="Arial" w:cs="Times New Roman" w:hint="cs"/>
                          <w:b/>
                          <w:bCs/>
                          <w:spacing w:val="-6"/>
                          <w:position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50436" w:rsidRPr="00DE3E4A">
                        <w:rPr>
                          <w:rFonts w:ascii="Arial" w:hAnsi="Arial" w:cs="Times New Roman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>•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 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Fax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t xml:space="preserve">: </w:t>
                      </w:r>
                      <w:r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 xml:space="preserve"> (013) 860</w:t>
                      </w:r>
                      <w:r w:rsidR="007729DF" w:rsidRPr="00DE3E4A">
                        <w:rPr>
                          <w:rFonts w:ascii="Browallia New" w:hAnsi="Browallia New" w:cs="Times New Roman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3292</w:t>
                      </w:r>
                      <w:r w:rsidR="007729DF" w:rsidRPr="00DE3E4A">
                        <w:rPr>
                          <w:rFonts w:ascii="Arial" w:hAnsi="Arial" w:cs="Times New Roman"/>
                          <w:b/>
                          <w:bCs/>
                          <w:spacing w:val="-12"/>
                          <w:position w:val="-4"/>
                          <w:sz w:val="40"/>
                          <w:szCs w:val="40"/>
                          <w:rtl/>
                          <w:lang w:bidi="ar-YE"/>
                        </w:rPr>
                        <w:t>•</w:t>
                      </w:r>
                      <w:r w:rsidR="007729DF" w:rsidRPr="00DE3E4A">
                        <w:rPr>
                          <w:rFonts w:ascii="Arial" w:hAnsi="Arial" w:cs="Times New Roman" w:hint="cs"/>
                          <w:b/>
                          <w:bCs/>
                          <w:spacing w:val="-6"/>
                          <w:position w:val="-2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7729DF" w:rsidRPr="00DE3E4A">
                        <w:rPr>
                          <w:rFonts w:ascii="Arial" w:hAnsi="Arial" w:cs="Times New Roman"/>
                          <w:b/>
                          <w:bCs/>
                          <w:spacing w:val="-6"/>
                          <w:position w:val="-2"/>
                          <w:sz w:val="40"/>
                          <w:szCs w:val="40"/>
                        </w:rPr>
                        <w:t xml:space="preserve"> </w:t>
                      </w:r>
                      <w:r w:rsidR="00DE3E4A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IRB</w:t>
                      </w:r>
                      <w:r w:rsidR="007729DF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@</w:t>
                      </w:r>
                      <w:r w:rsidR="00DE3E4A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KFUPM</w:t>
                      </w:r>
                      <w:r w:rsidR="007729DF"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lang w:bidi="ar-YE"/>
                        </w:rPr>
                        <w:t>.edu.sa</w:t>
                      </w:r>
                      <w:r w:rsidRPr="00DE3E4A">
                        <w:rPr>
                          <w:rFonts w:ascii="Browallia New" w:hAnsi="Browallia New" w:cs="Browallia New"/>
                          <w:b/>
                          <w:bCs/>
                          <w:spacing w:val="-6"/>
                          <w:sz w:val="24"/>
                          <w:szCs w:val="24"/>
                          <w:rtl/>
                          <w:lang w:bidi="ar-YE"/>
                        </w:rPr>
                        <w:br/>
                      </w:r>
                    </w:p>
                    <w:p w14:paraId="7DD02256" w14:textId="77777777" w:rsidR="00E86EF8" w:rsidRPr="002E72F2" w:rsidRDefault="00E86EF8" w:rsidP="00EC3794">
                      <w:pPr>
                        <w:jc w:val="both"/>
                        <w:rPr>
                          <w:spacing w:val="-6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line id="Straight Connector 6" o:spid="_x0000_s1034" style="position:absolute;visibility:visible;mso-wrap-style:square" from="152,0" to="64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" strokecolor="#0d0d0d [3069]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1128" w14:textId="77777777" w:rsidR="002961C3" w:rsidRDefault="002961C3" w:rsidP="007729DF">
      <w:pPr>
        <w:spacing w:after="0" w:line="240" w:lineRule="auto"/>
      </w:pPr>
      <w:r>
        <w:separator/>
      </w:r>
    </w:p>
  </w:footnote>
  <w:footnote w:type="continuationSeparator" w:id="0">
    <w:p w14:paraId="671AC33F" w14:textId="77777777" w:rsidR="002961C3" w:rsidRDefault="002961C3" w:rsidP="0077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7827" w14:textId="0EC810D4" w:rsidR="002B7A65" w:rsidRDefault="00DE3E4A" w:rsidP="002B7A65">
    <w:pPr>
      <w:pStyle w:val="Header"/>
      <w:rPr>
        <w:rtl/>
      </w:rPr>
    </w:pPr>
    <w:bookmarkStart w:id="1" w:name="_Hlk191475498"/>
    <w:bookmarkStart w:id="2" w:name="_Hlk191475499"/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21CC3F8B" wp14:editId="5097F1DE">
          <wp:simplePos x="0" y="0"/>
          <wp:positionH relativeFrom="column">
            <wp:posOffset>3970655</wp:posOffset>
          </wp:positionH>
          <wp:positionV relativeFrom="paragraph">
            <wp:posOffset>47625</wp:posOffset>
          </wp:positionV>
          <wp:extent cx="2459355" cy="139700"/>
          <wp:effectExtent l="0" t="0" r="0" b="0"/>
          <wp:wrapSquare wrapText="bothSides"/>
          <wp:docPr id="601108693" name="Picture 601108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A65">
      <w:rPr>
        <w:noProof/>
        <w:rtl/>
        <w:lang w:val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D25C9A" wp14:editId="46EE24F4">
              <wp:simplePos x="0" y="0"/>
              <wp:positionH relativeFrom="column">
                <wp:posOffset>-447040</wp:posOffset>
              </wp:positionH>
              <wp:positionV relativeFrom="paragraph">
                <wp:posOffset>-304165</wp:posOffset>
              </wp:positionV>
              <wp:extent cx="6945630" cy="1306229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5630" cy="1306229"/>
                        <a:chOff x="108105" y="475335"/>
                        <a:chExt cx="6808497" cy="1353033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4441372" y="1052712"/>
                          <a:ext cx="247523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E3BF2" w14:textId="77777777" w:rsidR="00DE3E4A" w:rsidRPr="002E72F2" w:rsidRDefault="00DE3E4A" w:rsidP="00DE3E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444CA">
                              <w:rPr>
                                <w:rFonts w:cs="Arial"/>
                                <w:b/>
                                <w:bCs/>
                                <w:spacing w:val="-10"/>
                                <w:sz w:val="26"/>
                                <w:szCs w:val="26"/>
                                <w:rtl/>
                              </w:rPr>
                              <w:t>اللجنة المحلية لأخلاقيات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pacing w:val="-10"/>
                                <w:sz w:val="26"/>
                                <w:szCs w:val="26"/>
                                <w:rtl/>
                              </w:rPr>
                              <w:t xml:space="preserve"> البحث على المخلوقات الحية</w:t>
                            </w:r>
                          </w:p>
                          <w:p w14:paraId="6C77B60C" w14:textId="4F975D2C" w:rsidR="002B7A65" w:rsidRPr="00DE3E4A" w:rsidRDefault="002B7A65" w:rsidP="002B7A6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253567" y="1098816"/>
                          <a:ext cx="2571750" cy="393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FEB50" w14:textId="41024A5E" w:rsidR="002B7A65" w:rsidRPr="00A10F51" w:rsidRDefault="002B7A65" w:rsidP="00DE3E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4557905" y="1316883"/>
                          <a:ext cx="2146155" cy="511485"/>
                        </a:xfrm>
                        <a:custGeom>
                          <a:avLst/>
                          <a:gdLst>
                            <a:gd name="connsiteX0" fmla="*/ 0 w 2475230"/>
                            <a:gd name="connsiteY0" fmla="*/ 0 h 320675"/>
                            <a:gd name="connsiteX1" fmla="*/ 2475230 w 2475230"/>
                            <a:gd name="connsiteY1" fmla="*/ 0 h 320675"/>
                            <a:gd name="connsiteX2" fmla="*/ 2475230 w 2475230"/>
                            <a:gd name="connsiteY2" fmla="*/ 320675 h 320675"/>
                            <a:gd name="connsiteX3" fmla="*/ 0 w 2475230"/>
                            <a:gd name="connsiteY3" fmla="*/ 320675 h 320675"/>
                            <a:gd name="connsiteX4" fmla="*/ 0 w 2475230"/>
                            <a:gd name="connsiteY4" fmla="*/ 0 h 320675"/>
                            <a:gd name="connsiteX0" fmla="*/ 0 w 2475230"/>
                            <a:gd name="connsiteY0" fmla="*/ 0 h 502645"/>
                            <a:gd name="connsiteX1" fmla="*/ 2475230 w 2475230"/>
                            <a:gd name="connsiteY1" fmla="*/ 0 h 502645"/>
                            <a:gd name="connsiteX2" fmla="*/ 2475230 w 2475230"/>
                            <a:gd name="connsiteY2" fmla="*/ 320675 h 502645"/>
                            <a:gd name="connsiteX3" fmla="*/ 0 w 2475230"/>
                            <a:gd name="connsiteY3" fmla="*/ 320675 h 502645"/>
                            <a:gd name="connsiteX4" fmla="*/ 0 w 2475230"/>
                            <a:gd name="connsiteY4" fmla="*/ 0 h 502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5230" h="502645">
                              <a:moveTo>
                                <a:pt x="0" y="0"/>
                              </a:moveTo>
                              <a:lnTo>
                                <a:pt x="2475230" y="0"/>
                              </a:lnTo>
                              <a:lnTo>
                                <a:pt x="2475230" y="320675"/>
                              </a:lnTo>
                              <a:cubicBezTo>
                                <a:pt x="1650153" y="320675"/>
                                <a:pt x="1603000" y="730108"/>
                                <a:pt x="0" y="3206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326C3" w14:textId="60F5C51A" w:rsidR="002B7A65" w:rsidRPr="002E72F2" w:rsidRDefault="002B7A65" w:rsidP="002B7A65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108105" y="1098788"/>
                          <a:ext cx="2959600" cy="35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0AB6" w14:textId="77777777" w:rsidR="002B7A65" w:rsidRPr="00DE3E4A" w:rsidRDefault="002B7A65" w:rsidP="002B7A65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lang w:bidi="ar-YE"/>
                              </w:rPr>
                            </w:pPr>
                            <w:bookmarkStart w:id="3" w:name="_Hlk191475308"/>
                            <w:bookmarkStart w:id="4" w:name="_Hlk191475309"/>
                            <w:bookmarkStart w:id="5" w:name="_Hlk191475314"/>
                            <w:bookmarkStart w:id="6" w:name="_Hlk191475315"/>
                            <w:bookmarkStart w:id="7" w:name="_Hlk191475316"/>
                            <w:bookmarkStart w:id="8" w:name="_Hlk191475317"/>
                            <w:bookmarkStart w:id="9" w:name="_Hlk191475318"/>
                            <w:bookmarkStart w:id="10" w:name="_Hlk191475319"/>
                            <w:bookmarkStart w:id="11" w:name="_Hlk191475320"/>
                            <w:bookmarkStart w:id="12" w:name="_Hlk191475321"/>
                            <w:r w:rsidRPr="00DE3E4A">
                              <w:rPr>
                                <w:rFonts w:ascii="Helvetica" w:hAnsi="Helvetica" w:cs="Arial"/>
                                <w:b/>
                                <w:bCs/>
                                <w:lang w:bidi="ar-YE"/>
                              </w:rPr>
                              <w:t>Institutional Review Board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  <w:p w14:paraId="4F2EDC55" w14:textId="77777777" w:rsidR="002B7A65" w:rsidRPr="002E72F2" w:rsidRDefault="002B7A65" w:rsidP="002B7A65">
                            <w:pPr>
                              <w:spacing w:line="240" w:lineRule="auto"/>
                              <w:rPr>
                                <w:spacing w:val="-3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2" t="5049" r="42280" b="85473"/>
                        <a:stretch/>
                      </pic:blipFill>
                      <pic:spPr bwMode="auto">
                        <a:xfrm>
                          <a:off x="3252662" y="475335"/>
                          <a:ext cx="107061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D25C9A" id="Group 2" o:spid="_x0000_s1026" style="position:absolute;left:0;text-align:left;margin-left:-35.2pt;margin-top:-23.95pt;width:546.9pt;height:102.85pt;z-index:251661312;mso-width-relative:margin;mso-height-relative:margin" coordorigin="1081,4753" coordsize="68084,1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44413;top:10527;width:247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<v:textbox>
                  <w:txbxContent>
                    <w:p w14:paraId="7CDE3BF2" w14:textId="77777777" w:rsidR="00DE3E4A" w:rsidRPr="002E72F2" w:rsidRDefault="00DE3E4A" w:rsidP="00DE3E4A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</w:pPr>
                      <w:r w:rsidRPr="008444CA">
                        <w:rPr>
                          <w:rFonts w:cs="Arial"/>
                          <w:b/>
                          <w:bCs/>
                          <w:spacing w:val="-10"/>
                          <w:sz w:val="26"/>
                          <w:szCs w:val="26"/>
                          <w:rtl/>
                        </w:rPr>
                        <w:t>اللجنة المحلية لأخلاقيات</w:t>
                      </w:r>
                      <w:r>
                        <w:rPr>
                          <w:rFonts w:cs="Arial" w:hint="cs"/>
                          <w:b/>
                          <w:bCs/>
                          <w:spacing w:val="-10"/>
                          <w:sz w:val="26"/>
                          <w:szCs w:val="26"/>
                          <w:rtl/>
                        </w:rPr>
                        <w:t xml:space="preserve"> البحث على المخلوقات الحية</w:t>
                      </w:r>
                    </w:p>
                    <w:p w14:paraId="6C77B60C" w14:textId="4F975D2C" w:rsidR="002B7A65" w:rsidRPr="00DE3E4A" w:rsidRDefault="002B7A65" w:rsidP="002B7A6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  <v:shape id="Text Box 9" o:spid="_x0000_s1028" type="#_x0000_t202" style="position:absolute;left:2535;top:10988;width:25718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478FEB50" w14:textId="41024A5E" w:rsidR="002B7A65" w:rsidRPr="00A10F51" w:rsidRDefault="002B7A65" w:rsidP="00DE3E4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10" o:spid="_x0000_s1029" style="position:absolute;left:45579;top:13168;width:21461;height:5115;visibility:visible;mso-wrap-style:square;v-text-anchor:top" coordsize="2475230,502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" adj="-11796480,,5400" path="m,l2475230,r,320675c1650153,320675,1603000,730108,,320675l,xe" filled="f" stroked="f" strokeweight=".5pt">
                <v:stroke joinstyle="miter"/>
                <v:formulas/>
                <v:path arrowok="t" o:connecttype="custom" o:connectlocs="0,0;2146155,0;2146155,326315;0,326315;0,0" o:connectangles="0,0,0,0,0" textboxrect="0,0,2475230,502645"/>
                <v:textbox>
                  <w:txbxContent>
                    <w:p w14:paraId="774326C3" w14:textId="60F5C51A" w:rsidR="002B7A65" w:rsidRPr="002E72F2" w:rsidRDefault="002B7A65" w:rsidP="002B7A65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pacing w:val="-1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14" o:spid="_x0000_s1030" type="#_x0000_t202" style="position:absolute;left:1081;top:10987;width:29596;height: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66330AB6" w14:textId="77777777" w:rsidR="002B7A65" w:rsidRPr="00DE3E4A" w:rsidRDefault="002B7A65" w:rsidP="002B7A65">
                      <w:pPr>
                        <w:spacing w:line="240" w:lineRule="auto"/>
                        <w:jc w:val="center"/>
                        <w:rPr>
                          <w:rFonts w:ascii="Helvetica" w:hAnsi="Helvetica" w:cs="Arial"/>
                          <w:b/>
                          <w:bCs/>
                          <w:lang w:bidi="ar-YE"/>
                        </w:rPr>
                      </w:pPr>
                      <w:bookmarkStart w:id="13" w:name="_Hlk191475308"/>
                      <w:bookmarkStart w:id="14" w:name="_Hlk191475309"/>
                      <w:bookmarkStart w:id="15" w:name="_Hlk191475314"/>
                      <w:bookmarkStart w:id="16" w:name="_Hlk191475315"/>
                      <w:bookmarkStart w:id="17" w:name="_Hlk191475316"/>
                      <w:bookmarkStart w:id="18" w:name="_Hlk191475317"/>
                      <w:bookmarkStart w:id="19" w:name="_Hlk191475318"/>
                      <w:bookmarkStart w:id="20" w:name="_Hlk191475319"/>
                      <w:bookmarkStart w:id="21" w:name="_Hlk191475320"/>
                      <w:bookmarkStart w:id="22" w:name="_Hlk191475321"/>
                      <w:r w:rsidRPr="00DE3E4A">
                        <w:rPr>
                          <w:rFonts w:ascii="Helvetica" w:hAnsi="Helvetica" w:cs="Arial"/>
                          <w:b/>
                          <w:bCs/>
                          <w:lang w:bidi="ar-YE"/>
                        </w:rPr>
                        <w:t>Institutional Review Board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p>
                    <w:p w14:paraId="4F2EDC55" w14:textId="77777777" w:rsidR="002B7A65" w:rsidRPr="002E72F2" w:rsidRDefault="002B7A65" w:rsidP="002B7A65">
                      <w:pPr>
                        <w:spacing w:line="240" w:lineRule="auto"/>
                        <w:rPr>
                          <w:spacing w:val="-3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31" type="#_x0000_t75" style="position:absolute;left:32526;top:4753;width:10706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">
                <v:imagedata r:id="rId3" o:title="" croptop="3309f" cropbottom="56016f" cropleft="27441f" cropright="27709f"/>
              </v:shape>
            </v:group>
          </w:pict>
        </mc:Fallback>
      </mc:AlternateContent>
    </w:r>
    <w:r w:rsidR="002B7A65">
      <w:rPr>
        <w:noProof/>
        <w:rtl/>
      </w:rPr>
      <w:drawing>
        <wp:anchor distT="0" distB="0" distL="114300" distR="114300" simplePos="0" relativeHeight="251663360" behindDoc="0" locked="0" layoutInCell="1" allowOverlap="1" wp14:anchorId="47027058" wp14:editId="439CA8A6">
          <wp:simplePos x="0" y="0"/>
          <wp:positionH relativeFrom="column">
            <wp:posOffset>-241983</wp:posOffset>
          </wp:positionH>
          <wp:positionV relativeFrom="paragraph">
            <wp:posOffset>92710</wp:posOffset>
          </wp:positionV>
          <wp:extent cx="2779776" cy="140208"/>
          <wp:effectExtent l="0" t="0" r="0" b="0"/>
          <wp:wrapSquare wrapText="bothSides"/>
          <wp:docPr id="1867445699" name="Picture 1867445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33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14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950C1" w14:textId="77777777" w:rsidR="002B7A65" w:rsidRDefault="002B7A65" w:rsidP="002B7A65">
    <w:pPr>
      <w:pStyle w:val="Header"/>
      <w:rPr>
        <w:rtl/>
      </w:rPr>
    </w:pPr>
  </w:p>
  <w:bookmarkEnd w:id="1"/>
  <w:bookmarkEnd w:id="2"/>
  <w:p w14:paraId="4B7BB4C2" w14:textId="77777777" w:rsidR="002B7A65" w:rsidRDefault="002B7A65" w:rsidP="002B7A65">
    <w:pPr>
      <w:pStyle w:val="Header"/>
      <w:bidi w:val="0"/>
    </w:pPr>
  </w:p>
  <w:p w14:paraId="0C97AEAB" w14:textId="77777777" w:rsidR="00E86EF8" w:rsidRPr="002B7A65" w:rsidRDefault="00E86EF8" w:rsidP="002B7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2E"/>
    <w:rsid w:val="0002249A"/>
    <w:rsid w:val="00040FE7"/>
    <w:rsid w:val="00043882"/>
    <w:rsid w:val="000C4124"/>
    <w:rsid w:val="000D65DD"/>
    <w:rsid w:val="00115AF8"/>
    <w:rsid w:val="00173A2C"/>
    <w:rsid w:val="001756BD"/>
    <w:rsid w:val="00176468"/>
    <w:rsid w:val="0018665D"/>
    <w:rsid w:val="001A74DB"/>
    <w:rsid w:val="001B24AD"/>
    <w:rsid w:val="001F001A"/>
    <w:rsid w:val="00205BF6"/>
    <w:rsid w:val="0021229E"/>
    <w:rsid w:val="00234F86"/>
    <w:rsid w:val="002416D0"/>
    <w:rsid w:val="00263E90"/>
    <w:rsid w:val="00267B8E"/>
    <w:rsid w:val="00286534"/>
    <w:rsid w:val="00290D04"/>
    <w:rsid w:val="002961C3"/>
    <w:rsid w:val="002B7A65"/>
    <w:rsid w:val="002E4BEC"/>
    <w:rsid w:val="003019E3"/>
    <w:rsid w:val="003037A3"/>
    <w:rsid w:val="003912CE"/>
    <w:rsid w:val="003A7988"/>
    <w:rsid w:val="003C340D"/>
    <w:rsid w:val="004145D4"/>
    <w:rsid w:val="00485B7A"/>
    <w:rsid w:val="004A7CB9"/>
    <w:rsid w:val="004B5413"/>
    <w:rsid w:val="004C16FC"/>
    <w:rsid w:val="004D6349"/>
    <w:rsid w:val="005A262E"/>
    <w:rsid w:val="005C32EE"/>
    <w:rsid w:val="00646F02"/>
    <w:rsid w:val="00696D19"/>
    <w:rsid w:val="006A6016"/>
    <w:rsid w:val="007729DF"/>
    <w:rsid w:val="007B6EC5"/>
    <w:rsid w:val="00806D33"/>
    <w:rsid w:val="00812F83"/>
    <w:rsid w:val="008433C5"/>
    <w:rsid w:val="00863963"/>
    <w:rsid w:val="0087281B"/>
    <w:rsid w:val="008834E8"/>
    <w:rsid w:val="008E3B52"/>
    <w:rsid w:val="00906E0F"/>
    <w:rsid w:val="009111CC"/>
    <w:rsid w:val="00913003"/>
    <w:rsid w:val="009D6854"/>
    <w:rsid w:val="009F1786"/>
    <w:rsid w:val="00A10F51"/>
    <w:rsid w:val="00A151B6"/>
    <w:rsid w:val="00A237EA"/>
    <w:rsid w:val="00A2488C"/>
    <w:rsid w:val="00AA65BA"/>
    <w:rsid w:val="00AA7B45"/>
    <w:rsid w:val="00AB2A02"/>
    <w:rsid w:val="00B345AC"/>
    <w:rsid w:val="00B71E31"/>
    <w:rsid w:val="00BC2059"/>
    <w:rsid w:val="00BE245E"/>
    <w:rsid w:val="00C100FB"/>
    <w:rsid w:val="00C5317F"/>
    <w:rsid w:val="00CC0684"/>
    <w:rsid w:val="00CE14DE"/>
    <w:rsid w:val="00D21D91"/>
    <w:rsid w:val="00D42C7E"/>
    <w:rsid w:val="00D9692C"/>
    <w:rsid w:val="00DA437F"/>
    <w:rsid w:val="00DB78E8"/>
    <w:rsid w:val="00DE3E4A"/>
    <w:rsid w:val="00DF54CC"/>
    <w:rsid w:val="00E3403C"/>
    <w:rsid w:val="00E50436"/>
    <w:rsid w:val="00E617ED"/>
    <w:rsid w:val="00E86EF8"/>
    <w:rsid w:val="00EE43F4"/>
    <w:rsid w:val="00F42C36"/>
    <w:rsid w:val="00F807F8"/>
    <w:rsid w:val="00FD29DB"/>
    <w:rsid w:val="00FD6624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A70C"/>
  <w15:docId w15:val="{527AE7BE-E91E-4EF6-B4D8-E6FB6D6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6BD"/>
    <w:pPr>
      <w:bidi/>
    </w:pPr>
  </w:style>
  <w:style w:type="paragraph" w:styleId="Heading3">
    <w:name w:val="heading 3"/>
    <w:basedOn w:val="Normal"/>
    <w:next w:val="Normal"/>
    <w:link w:val="Heading3Char"/>
    <w:unhideWhenUsed/>
    <w:qFormat/>
    <w:rsid w:val="006A6016"/>
    <w:pPr>
      <w:keepNext/>
      <w:bidi w:val="0"/>
      <w:spacing w:after="0" w:line="240" w:lineRule="auto"/>
      <w:outlineLvl w:val="2"/>
    </w:pPr>
    <w:rPr>
      <w:rFonts w:ascii="Verdana" w:eastAsia="Times New Roman" w:hAnsi="Verdana" w:cs="Verdana"/>
      <w:b/>
      <w:bCs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DF"/>
  </w:style>
  <w:style w:type="paragraph" w:styleId="Footer">
    <w:name w:val="footer"/>
    <w:basedOn w:val="Normal"/>
    <w:link w:val="FooterChar"/>
    <w:uiPriority w:val="99"/>
    <w:unhideWhenUsed/>
    <w:rsid w:val="00772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DF"/>
  </w:style>
  <w:style w:type="paragraph" w:styleId="BalloonText">
    <w:name w:val="Balloon Text"/>
    <w:basedOn w:val="Normal"/>
    <w:link w:val="BalloonTextChar"/>
    <w:uiPriority w:val="99"/>
    <w:semiHidden/>
    <w:unhideWhenUsed/>
    <w:rsid w:val="00D9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6016"/>
    <w:rPr>
      <w:rFonts w:ascii="Verdana" w:eastAsia="Times New Roman" w:hAnsi="Verdana" w:cs="Verdana"/>
      <w:b/>
      <w:bCs/>
      <w:sz w:val="24"/>
      <w:szCs w:val="24"/>
      <w:lang w:bidi="ta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D04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290D04"/>
  </w:style>
  <w:style w:type="paragraph" w:styleId="NormalWeb">
    <w:name w:val="Normal (Web)"/>
    <w:basedOn w:val="Normal"/>
    <w:uiPriority w:val="99"/>
    <w:unhideWhenUsed/>
    <w:rsid w:val="00863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863963"/>
  </w:style>
  <w:style w:type="paragraph" w:styleId="ListParagraph">
    <w:name w:val="List Paragraph"/>
    <w:basedOn w:val="Normal"/>
    <w:uiPriority w:val="34"/>
    <w:qFormat/>
    <w:rsid w:val="00C5317F"/>
    <w:pPr>
      <w:bidi w:val="0"/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shem\Documents\Custom%20Office%20Templates\D-ROC-Dean%20202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f81ab-dbb3-46fb-860b-2fe527023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7D2D5713C0E4387887C260ED4F6BD" ma:contentTypeVersion="18" ma:contentTypeDescription="Create a new document." ma:contentTypeScope="" ma:versionID="d194264604b6c69851b37ab435240497">
  <xsd:schema xmlns:xsd="http://www.w3.org/2001/XMLSchema" xmlns:xs="http://www.w3.org/2001/XMLSchema" xmlns:p="http://schemas.microsoft.com/office/2006/metadata/properties" xmlns:ns3="6e3f81ab-dbb3-46fb-860b-2fe5270236e8" xmlns:ns4="c1a38adb-36f3-4044-a176-95765f5dfdc3" targetNamespace="http://schemas.microsoft.com/office/2006/metadata/properties" ma:root="true" ma:fieldsID="d91c8da25639cf97b6261f6fe5138991" ns3:_="" ns4:_="">
    <xsd:import namespace="6e3f81ab-dbb3-46fb-860b-2fe5270236e8"/>
    <xsd:import namespace="c1a38adb-36f3-4044-a176-95765f5df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f81ab-dbb3-46fb-860b-2fe52702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8adb-36f3-4044-a176-95765f5df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B18D3-AEF3-4E6B-8956-CF75C0ED3EA7}">
  <ds:schemaRefs>
    <ds:schemaRef ds:uri="http://schemas.microsoft.com/office/2006/metadata/properties"/>
    <ds:schemaRef ds:uri="http://schemas.microsoft.com/office/infopath/2007/PartnerControls"/>
    <ds:schemaRef ds:uri="6e3f81ab-dbb3-46fb-860b-2fe5270236e8"/>
  </ds:schemaRefs>
</ds:datastoreItem>
</file>

<file path=customXml/itemProps2.xml><?xml version="1.0" encoding="utf-8"?>
<ds:datastoreItem xmlns:ds="http://schemas.openxmlformats.org/officeDocument/2006/customXml" ds:itemID="{A0E31F0E-BD28-4929-8FF9-1476F3B62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52C7B-CF30-4D35-BBF0-234B5071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f81ab-dbb3-46fb-860b-2fe5270236e8"/>
    <ds:schemaRef ds:uri="c1a38adb-36f3-4044-a176-95765f5d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D-ROC-Dean 2021-1</Template>
  <TotalTime>14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"Mohammed Abdul Khadir Khan Asif" &lt;g200702570@kfupm.edu.sa&gt;</dc:creator>
  <cp:lastModifiedBy>Mouheddin Tahseen Alhaffar</cp:lastModifiedBy>
  <cp:revision>5</cp:revision>
  <cp:lastPrinted>2024-08-14T12:09:00Z</cp:lastPrinted>
  <dcterms:created xsi:type="dcterms:W3CDTF">2025-05-12T05:17:00Z</dcterms:created>
  <dcterms:modified xsi:type="dcterms:W3CDTF">2025-09-30T11:35:00Z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3acfc072f6278ce0f9c9abeb52d2b0c69b27d71c561d7cba5798db22c9e2bc65</vt:lpwstr>
  </property>
  <property fmtid="{D5CDD505-2E9C-101B-9397-08002B2CF9AE}" pid="3" name="ContentTypeId">
    <vt:lpwstr>0x0101005DB7D2D5713C0E4387887C260ED4F6BD</vt:lpwstr>
  </property>
</Properties>
</file>